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BA1" w:rsidRDefault="003C3882" w:rsidP="00911BA1">
      <w:pPr>
        <w:pStyle w:val="Style"/>
        <w:widowControl/>
        <w:jc w:val="center"/>
        <w:rPr>
          <w:b/>
        </w:rPr>
      </w:pPr>
      <w:r>
        <w:rPr>
          <w:b/>
          <w:noProof/>
        </w:rPr>
        <w:drawing>
          <wp:inline distT="0" distB="0" distL="0" distR="0">
            <wp:extent cx="1657350" cy="91016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ck Convoy logo no year_newSOWI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3920" cy="913769"/>
                    </a:xfrm>
                    <a:prstGeom prst="rect">
                      <a:avLst/>
                    </a:prstGeom>
                  </pic:spPr>
                </pic:pic>
              </a:graphicData>
            </a:graphic>
          </wp:inline>
        </w:drawing>
      </w:r>
    </w:p>
    <w:p w:rsidR="0047530C" w:rsidRDefault="00911BA1" w:rsidP="00911BA1">
      <w:pPr>
        <w:jc w:val="center"/>
        <w:rPr>
          <w:b/>
        </w:rPr>
      </w:pPr>
      <w:r w:rsidRPr="0030596B">
        <w:rPr>
          <w:b/>
        </w:rPr>
        <w:t>RELEASE AND WAIVER OF LIABILITY, ASSUMPTION OF RISK, INDEMNITY</w:t>
      </w:r>
      <w:r w:rsidR="0047530C">
        <w:rPr>
          <w:b/>
        </w:rPr>
        <w:t xml:space="preserve"> AGREEMENT</w:t>
      </w:r>
      <w:r w:rsidRPr="0030596B">
        <w:rPr>
          <w:b/>
        </w:rPr>
        <w:t>,</w:t>
      </w:r>
    </w:p>
    <w:p w:rsidR="00911BA1" w:rsidRDefault="00911BA1" w:rsidP="00911BA1">
      <w:pPr>
        <w:jc w:val="center"/>
        <w:rPr>
          <w:b/>
        </w:rPr>
      </w:pPr>
      <w:r w:rsidRPr="0030596B">
        <w:rPr>
          <w:b/>
        </w:rPr>
        <w:t xml:space="preserve">AND PARENTAL CONSENT </w:t>
      </w:r>
    </w:p>
    <w:p w:rsidR="0040437F" w:rsidRDefault="0040437F" w:rsidP="0040437F">
      <w:pPr>
        <w:jc w:val="center"/>
        <w:rPr>
          <w:rFonts w:ascii="CG Times" w:hAnsi="CG Times" w:cs="CG Times"/>
          <w:sz w:val="23"/>
          <w:szCs w:val="23"/>
        </w:rPr>
      </w:pPr>
      <w:r>
        <w:rPr>
          <w:rFonts w:ascii="CG Times" w:hAnsi="CG Times" w:cs="CG Times"/>
          <w:sz w:val="23"/>
          <w:szCs w:val="23"/>
        </w:rPr>
        <w:t>(Do not sign without reading)</w:t>
      </w:r>
    </w:p>
    <w:p w:rsidR="00911BA1" w:rsidRDefault="00911BA1" w:rsidP="00911BA1">
      <w:pPr>
        <w:ind w:left="720" w:right="-810"/>
      </w:pPr>
    </w:p>
    <w:p w:rsidR="00E05828" w:rsidRDefault="00E05828" w:rsidP="00911BA1">
      <w:pPr>
        <w:jc w:val="both"/>
      </w:pPr>
      <w:r>
        <w:t xml:space="preserve">In exchange for permission for me and/or my minor child to participate in the Special Olympics Wisconsin </w:t>
      </w:r>
      <w:r w:rsidRPr="00E05828">
        <w:rPr>
          <w:b/>
        </w:rPr>
        <w:t>World’s Largest Truck Convoy® 201</w:t>
      </w:r>
      <w:r w:rsidR="003C3882">
        <w:rPr>
          <w:b/>
        </w:rPr>
        <w:t>5</w:t>
      </w:r>
      <w:r>
        <w:t xml:space="preserve"> (Activity) from Richfield, WI to Oshkosh, WI, I represent that:</w:t>
      </w:r>
    </w:p>
    <w:p w:rsidR="00E05828" w:rsidRDefault="00E05828" w:rsidP="00911BA1">
      <w:pPr>
        <w:jc w:val="both"/>
      </w:pPr>
    </w:p>
    <w:p w:rsidR="00911BA1" w:rsidRPr="0030596B" w:rsidRDefault="00E05828" w:rsidP="00911BA1">
      <w:pPr>
        <w:jc w:val="both"/>
      </w:pPr>
      <w:r>
        <w:t>*</w:t>
      </w:r>
      <w:r w:rsidR="00911BA1" w:rsidRPr="0030596B">
        <w:t>I</w:t>
      </w:r>
      <w:r>
        <w:t xml:space="preserve"> UNDERSTAND THE NATURE OF THE ACTIVITY, </w:t>
      </w:r>
      <w:r w:rsidR="0040437F">
        <w:t>and</w:t>
      </w:r>
      <w:r w:rsidR="00911BA1" w:rsidRPr="0030596B">
        <w:t xml:space="preserve"> </w:t>
      </w:r>
      <w:r w:rsidR="0047530C">
        <w:t>understand</w:t>
      </w:r>
      <w:r w:rsidR="00911BA1" w:rsidRPr="0030596B">
        <w:t xml:space="preserve"> that the </w:t>
      </w:r>
      <w:r w:rsidR="00867D16">
        <w:t>Activity</w:t>
      </w:r>
      <w:r w:rsidR="00911BA1" w:rsidRPr="0030596B">
        <w:t xml:space="preserve"> and related events will be conducted over public roads and facilities open to the public during the </w:t>
      </w:r>
      <w:r w:rsidR="0047530C">
        <w:t>Activity</w:t>
      </w:r>
      <w:r w:rsidR="00911BA1" w:rsidRPr="0030596B">
        <w:t xml:space="preserve"> and upon which traffic hazards are to be expected.  I acknowledge that if I and/or my minor child believe event conditions are unsafe, I and/or my minor child will immediately discontinue participation in the </w:t>
      </w:r>
      <w:r w:rsidR="00867D16">
        <w:t>Activity</w:t>
      </w:r>
      <w:r w:rsidR="00911BA1" w:rsidRPr="0030596B">
        <w:t xml:space="preserve">.  </w:t>
      </w:r>
    </w:p>
    <w:p w:rsidR="00911BA1" w:rsidRPr="0030596B" w:rsidRDefault="00911BA1" w:rsidP="00911BA1">
      <w:pPr>
        <w:jc w:val="both"/>
      </w:pPr>
    </w:p>
    <w:p w:rsidR="0047530C" w:rsidRDefault="00867D16" w:rsidP="00911BA1">
      <w:pPr>
        <w:jc w:val="both"/>
      </w:pPr>
      <w:r>
        <w:t>*</w:t>
      </w:r>
      <w:r w:rsidR="00911BA1" w:rsidRPr="0030596B">
        <w:t xml:space="preserve">I </w:t>
      </w:r>
      <w:r w:rsidR="00F77D14">
        <w:t xml:space="preserve">FULLY UNDERSTAND THAT THE ACTIVITY AND RELATED EVENTS </w:t>
      </w:r>
      <w:r w:rsidR="0047530C">
        <w:t xml:space="preserve">INVOLVES </w:t>
      </w:r>
      <w:r w:rsidR="00F77D14">
        <w:t xml:space="preserve">risks of serious bodily injury, including </w:t>
      </w:r>
      <w:r w:rsidR="00911BA1" w:rsidRPr="0030596B">
        <w:t xml:space="preserve">permanent disability, paralysis and death, which may be caused by my own actions, or inactions, those of others participating in the </w:t>
      </w:r>
      <w:r w:rsidR="0047530C">
        <w:t>Activity</w:t>
      </w:r>
      <w:r w:rsidR="00911BA1" w:rsidRPr="0030596B">
        <w:t xml:space="preserve">, the conditions in which the </w:t>
      </w:r>
      <w:r w:rsidR="0047530C">
        <w:t xml:space="preserve">Activity </w:t>
      </w:r>
      <w:r w:rsidR="00911BA1" w:rsidRPr="0030596B">
        <w:t xml:space="preserve">takes place, or the negligence of the </w:t>
      </w:r>
      <w:r w:rsidR="0047530C">
        <w:t xml:space="preserve">RELEASEES </w:t>
      </w:r>
      <w:r w:rsidR="00911BA1" w:rsidRPr="0030596B">
        <w:t>named below; and that there may be other risks either not known to me or not readily foreseeable at this time</w:t>
      </w:r>
      <w:r w:rsidR="0047530C">
        <w:t>.</w:t>
      </w:r>
    </w:p>
    <w:p w:rsidR="0047530C" w:rsidRDefault="0047530C" w:rsidP="00911BA1">
      <w:pPr>
        <w:jc w:val="both"/>
      </w:pPr>
    </w:p>
    <w:p w:rsidR="0047530C" w:rsidRDefault="0047530C" w:rsidP="00911BA1">
      <w:pPr>
        <w:jc w:val="both"/>
      </w:pPr>
      <w:r>
        <w:t>*I CONSENT TO THE PARTICIPATION OF MY MINOR CHILD.  (This applies only if my minor child’s name is shown below as a participant.)</w:t>
      </w:r>
    </w:p>
    <w:p w:rsidR="0047530C" w:rsidRDefault="0047530C" w:rsidP="00911BA1">
      <w:pPr>
        <w:jc w:val="both"/>
      </w:pPr>
    </w:p>
    <w:p w:rsidR="00911BA1" w:rsidRPr="0030596B" w:rsidRDefault="0047530C" w:rsidP="00911BA1">
      <w:pPr>
        <w:jc w:val="both"/>
      </w:pPr>
      <w:r>
        <w:t>*</w:t>
      </w:r>
      <w:r w:rsidR="00911BA1" w:rsidRPr="0030596B">
        <w:t xml:space="preserve">I </w:t>
      </w:r>
      <w:r>
        <w:t xml:space="preserve">FULLY ACCEPT AND ASSUME ALL SUCH RISKS AND ALL RESPONSIBILITY </w:t>
      </w:r>
      <w:r w:rsidR="00911BA1" w:rsidRPr="0030596B">
        <w:t xml:space="preserve">for losses, costs, and damages I and/or my minor child incur as a result of my and/or my minor child’s  participation in the </w:t>
      </w:r>
      <w:r w:rsidR="006465B1">
        <w:t>Activity</w:t>
      </w:r>
      <w:r w:rsidR="00911BA1" w:rsidRPr="0030596B">
        <w:t xml:space="preserve"> and all related activities.</w:t>
      </w:r>
    </w:p>
    <w:p w:rsidR="00911BA1" w:rsidRPr="0030596B" w:rsidRDefault="00911BA1" w:rsidP="00911BA1">
      <w:pPr>
        <w:jc w:val="both"/>
      </w:pPr>
    </w:p>
    <w:p w:rsidR="00F77D14" w:rsidRDefault="00867D16" w:rsidP="00911BA1">
      <w:pPr>
        <w:jc w:val="both"/>
      </w:pPr>
      <w:r>
        <w:t>*</w:t>
      </w:r>
      <w:r w:rsidR="00911BA1" w:rsidRPr="0030596B">
        <w:t>I</w:t>
      </w:r>
      <w:r>
        <w:t xml:space="preserve"> HEREBY RELEASE, DISCHARGE AND PR</w:t>
      </w:r>
      <w:r w:rsidR="0047530C">
        <w:t>O</w:t>
      </w:r>
      <w:r>
        <w:t>MISE NOT TO SUE</w:t>
      </w:r>
      <w:r w:rsidR="00911BA1" w:rsidRPr="0030596B">
        <w:t xml:space="preserve"> Special Olympics</w:t>
      </w:r>
      <w:r w:rsidR="0047530C">
        <w:t xml:space="preserve"> Wisconsin, </w:t>
      </w:r>
      <w:r w:rsidR="00911BA1" w:rsidRPr="0030596B">
        <w:t>Special Olympics</w:t>
      </w:r>
      <w:r w:rsidR="00911BA1">
        <w:t xml:space="preserve"> </w:t>
      </w:r>
      <w:r w:rsidR="0047530C">
        <w:t>Inc.</w:t>
      </w:r>
      <w:r w:rsidR="00911BA1" w:rsidRPr="00911BA1">
        <w:t>,</w:t>
      </w:r>
      <w:r w:rsidR="00911BA1" w:rsidRPr="0030596B">
        <w:t xml:space="preserve"> its respective administrators, directors, agents, officers, volunteers, and employees, other participants, any sponsors, advertisers, and, if applicable, owners and l</w:t>
      </w:r>
      <w:r w:rsidR="00B35224">
        <w:t>andlords</w:t>
      </w:r>
      <w:r w:rsidR="00911BA1" w:rsidRPr="0030596B">
        <w:t xml:space="preserve"> of premises on which the </w:t>
      </w:r>
      <w:r>
        <w:t>Activity</w:t>
      </w:r>
      <w:r w:rsidR="00911BA1" w:rsidRPr="0030596B">
        <w:t xml:space="preserve"> and related events take place, (each considered one of the </w:t>
      </w:r>
      <w:r w:rsidR="00B35224">
        <w:t>“</w:t>
      </w:r>
      <w:r>
        <w:t>RELEASEES</w:t>
      </w:r>
      <w:r w:rsidR="00B35224">
        <w:t>”</w:t>
      </w:r>
      <w:r w:rsidR="00911BA1" w:rsidRPr="0030596B">
        <w:t xml:space="preserve"> herein) from all liability, claims, demands, losses, or damages </w:t>
      </w:r>
      <w:r w:rsidR="00F01ABB">
        <w:t>that I and/or my minor child suffer which are</w:t>
      </w:r>
      <w:r w:rsidR="00911BA1" w:rsidRPr="0030596B">
        <w:t xml:space="preserve"> caused or alleged to be caused in whole or in part by the negligence of the </w:t>
      </w:r>
      <w:r>
        <w:t>RELEASEES</w:t>
      </w:r>
      <w:r w:rsidR="00911BA1" w:rsidRPr="0030596B">
        <w:t xml:space="preserve"> or otherwise, includi</w:t>
      </w:r>
      <w:r w:rsidR="00B35224">
        <w:t>ng negligent rescue operations.</w:t>
      </w:r>
    </w:p>
    <w:p w:rsidR="00B35224" w:rsidRDefault="00B35224" w:rsidP="00911BA1">
      <w:pPr>
        <w:jc w:val="both"/>
      </w:pPr>
    </w:p>
    <w:p w:rsidR="00911BA1" w:rsidRPr="00B9096D" w:rsidRDefault="00F77D14" w:rsidP="00911BA1">
      <w:pPr>
        <w:jc w:val="both"/>
      </w:pPr>
      <w:r>
        <w:t>*</w:t>
      </w:r>
      <w:r w:rsidR="00911BA1" w:rsidRPr="0030596B">
        <w:t>I</w:t>
      </w:r>
      <w:r>
        <w:t xml:space="preserve"> WILL INDEMNIFY, SAVE AND HOLD HARMLESS each RELEASEE</w:t>
      </w:r>
      <w:r w:rsidR="00911BA1" w:rsidRPr="0030596B">
        <w:t xml:space="preserve"> from any loss, liability, damage, or cost which any may incur as the result</w:t>
      </w:r>
      <w:r>
        <w:t>, if, despite this release and waiver of liability, and assumption of risk, I or anyone on my and/or my child’s behalf, makes a claim against any RELEASEE.</w:t>
      </w:r>
    </w:p>
    <w:p w:rsidR="00911BA1" w:rsidRPr="00B9096D" w:rsidRDefault="00911BA1" w:rsidP="00911BA1">
      <w:pPr>
        <w:jc w:val="both"/>
      </w:pPr>
    </w:p>
    <w:p w:rsidR="00F77D14" w:rsidRDefault="00F77D14" w:rsidP="00B9096D">
      <w:r>
        <w:t xml:space="preserve">*I HAVE READ THIS </w:t>
      </w:r>
      <w:r w:rsidR="00911BA1" w:rsidRPr="00B9096D">
        <w:t xml:space="preserve">RELEASE AND WAIVER OF LIABILITY, ASSUMPTION OF RISK, INDEMNITY AGREEMENT, AND PARENTAL CONSENT </w:t>
      </w:r>
      <w:r>
        <w:t xml:space="preserve">(collectively “Agreement”), UNDERSTAND THESE TERMS AND UNDERSTAND THAT I HAVE GIVEN UP SUBSTANTIAL RIGHTS BY SIGNING THIS AGREEMENT, </w:t>
      </w:r>
      <w:r w:rsidR="00911BA1" w:rsidRPr="00B9096D">
        <w:t>and have signed it freely and without any inducement or assurance of any nature</w:t>
      </w:r>
      <w:r>
        <w:t xml:space="preserve">.  No Releasee or person on behalf of any Releasee has told me anything that is inconsistent </w:t>
      </w:r>
      <w:r w:rsidR="00B35224">
        <w:t xml:space="preserve">with or contrary to </w:t>
      </w:r>
      <w:r>
        <w:t>the terms of this Agreement.  I understand that, in reliance upon by signature on this form, voluntarily given, I may be permitted to participate in the Activity noted above.  I intend it be a complete and unconditional release of all liability to the greatest extent allowed by law.  If any portion of this Agreement is held to be invalid, the balance shall continue in full force and effect.</w:t>
      </w:r>
      <w:r w:rsidR="00B9096D" w:rsidRPr="00B9096D">
        <w:t xml:space="preserve">  </w:t>
      </w:r>
    </w:p>
    <w:p w:rsidR="00F77D14" w:rsidRDefault="00F77D14" w:rsidP="00B9096D"/>
    <w:p w:rsidR="00911BA1" w:rsidRPr="0030596B" w:rsidRDefault="00911BA1" w:rsidP="00911BA1">
      <w:pPr>
        <w:jc w:val="both"/>
      </w:pPr>
      <w:bookmarkStart w:id="0" w:name="_GoBack"/>
      <w:bookmarkEnd w:id="0"/>
    </w:p>
    <w:p w:rsidR="00911BA1" w:rsidRPr="0030596B" w:rsidRDefault="00911BA1" w:rsidP="00911BA1">
      <w:pPr>
        <w:jc w:val="both"/>
      </w:pPr>
    </w:p>
    <w:p w:rsidR="00911BA1" w:rsidRPr="0030596B" w:rsidRDefault="00911BA1" w:rsidP="00911BA1">
      <w:pPr>
        <w:jc w:val="both"/>
      </w:pPr>
      <w:r w:rsidRPr="0030596B">
        <w:rPr>
          <w:u w:val="single"/>
        </w:rPr>
        <w:tab/>
      </w:r>
      <w:r w:rsidRPr="0030596B">
        <w:rPr>
          <w:u w:val="single"/>
        </w:rPr>
        <w:tab/>
      </w:r>
      <w:r w:rsidRPr="0030596B">
        <w:rPr>
          <w:u w:val="single"/>
        </w:rPr>
        <w:tab/>
      </w:r>
      <w:r w:rsidRPr="0030596B">
        <w:rPr>
          <w:u w:val="single"/>
        </w:rPr>
        <w:tab/>
      </w:r>
      <w:r w:rsidRPr="0030596B">
        <w:rPr>
          <w:u w:val="single"/>
        </w:rPr>
        <w:tab/>
      </w:r>
      <w:r w:rsidRPr="0030596B">
        <w:rPr>
          <w:u w:val="single"/>
        </w:rPr>
        <w:tab/>
      </w:r>
      <w:r w:rsidRPr="0030596B">
        <w:tab/>
      </w:r>
      <w:r w:rsidRPr="0030596B">
        <w:rPr>
          <w:u w:val="single"/>
        </w:rPr>
        <w:tab/>
      </w:r>
      <w:r w:rsidRPr="0030596B">
        <w:rPr>
          <w:u w:val="single"/>
        </w:rPr>
        <w:tab/>
      </w:r>
      <w:r w:rsidRPr="0030596B">
        <w:rPr>
          <w:u w:val="single"/>
        </w:rPr>
        <w:tab/>
      </w:r>
      <w:r w:rsidRPr="0030596B">
        <w:rPr>
          <w:u w:val="single"/>
        </w:rPr>
        <w:tab/>
      </w:r>
      <w:r w:rsidRPr="0030596B">
        <w:rPr>
          <w:u w:val="single"/>
        </w:rPr>
        <w:tab/>
      </w:r>
    </w:p>
    <w:p w:rsidR="005D22E1" w:rsidRDefault="00911BA1" w:rsidP="00911BA1">
      <w:pPr>
        <w:jc w:val="both"/>
      </w:pPr>
      <w:r w:rsidRPr="0030596B">
        <w:t>Print name of participant</w:t>
      </w:r>
      <w:r w:rsidR="005D22E1">
        <w:t xml:space="preserve"> here</w:t>
      </w:r>
      <w:r w:rsidRPr="0030596B">
        <w:tab/>
      </w:r>
      <w:r w:rsidR="005D22E1">
        <w:tab/>
      </w:r>
      <w:r w:rsidR="005D22E1">
        <w:tab/>
      </w:r>
      <w:r w:rsidR="005D22E1">
        <w:tab/>
        <w:t>Date</w:t>
      </w:r>
    </w:p>
    <w:p w:rsidR="005D22E1" w:rsidRDefault="005D22E1" w:rsidP="00911BA1">
      <w:pPr>
        <w:jc w:val="both"/>
      </w:pPr>
    </w:p>
    <w:p w:rsidR="005D22E1" w:rsidRPr="0030596B" w:rsidRDefault="005D22E1" w:rsidP="005D22E1">
      <w:pPr>
        <w:jc w:val="both"/>
      </w:pPr>
      <w:r w:rsidRPr="0030596B">
        <w:rPr>
          <w:u w:val="single"/>
        </w:rPr>
        <w:tab/>
      </w:r>
      <w:r w:rsidRPr="0030596B">
        <w:rPr>
          <w:u w:val="single"/>
        </w:rPr>
        <w:tab/>
      </w:r>
      <w:r w:rsidRPr="0030596B">
        <w:rPr>
          <w:u w:val="single"/>
        </w:rPr>
        <w:tab/>
      </w:r>
      <w:r w:rsidRPr="0030596B">
        <w:rPr>
          <w:u w:val="single"/>
        </w:rPr>
        <w:tab/>
      </w:r>
      <w:r w:rsidRPr="0030596B">
        <w:rPr>
          <w:u w:val="single"/>
        </w:rPr>
        <w:tab/>
      </w:r>
      <w:r w:rsidRPr="0030596B">
        <w:rPr>
          <w:u w:val="single"/>
        </w:rPr>
        <w:tab/>
      </w:r>
      <w:r w:rsidRPr="0030596B">
        <w:tab/>
      </w:r>
      <w:r w:rsidRPr="0030596B">
        <w:rPr>
          <w:u w:val="single"/>
        </w:rPr>
        <w:tab/>
      </w:r>
      <w:r w:rsidRPr="0030596B">
        <w:rPr>
          <w:u w:val="single"/>
        </w:rPr>
        <w:tab/>
      </w:r>
      <w:r w:rsidRPr="0030596B">
        <w:rPr>
          <w:u w:val="single"/>
        </w:rPr>
        <w:tab/>
      </w:r>
      <w:r w:rsidRPr="0030596B">
        <w:rPr>
          <w:u w:val="single"/>
        </w:rPr>
        <w:tab/>
      </w:r>
      <w:r w:rsidRPr="0030596B">
        <w:rPr>
          <w:u w:val="single"/>
        </w:rPr>
        <w:tab/>
      </w:r>
    </w:p>
    <w:p w:rsidR="00911BA1" w:rsidRDefault="00911BA1" w:rsidP="00911BA1">
      <w:pPr>
        <w:jc w:val="both"/>
      </w:pPr>
      <w:r w:rsidRPr="0030596B">
        <w:t>Signature of Participant (if age 18 or over)</w:t>
      </w:r>
      <w:r w:rsidR="005D22E1">
        <w:tab/>
      </w:r>
      <w:r w:rsidR="005D22E1">
        <w:tab/>
      </w:r>
      <w:r w:rsidR="005D22E1">
        <w:tab/>
      </w:r>
      <w:r w:rsidRPr="0030596B">
        <w:t xml:space="preserve">Signature of </w:t>
      </w:r>
      <w:r w:rsidR="005D22E1">
        <w:t xml:space="preserve">Custodial </w:t>
      </w:r>
      <w:r w:rsidRPr="0030596B">
        <w:t>Parent/Legal Guardian</w:t>
      </w:r>
    </w:p>
    <w:p w:rsidR="005D22E1" w:rsidRPr="0030596B" w:rsidRDefault="005D22E1" w:rsidP="00911BA1">
      <w:pPr>
        <w:jc w:val="both"/>
      </w:pPr>
      <w:r>
        <w:tab/>
      </w:r>
      <w:r>
        <w:tab/>
      </w:r>
      <w:r>
        <w:tab/>
      </w:r>
      <w:r>
        <w:tab/>
      </w:r>
      <w:r>
        <w:tab/>
      </w:r>
      <w:r>
        <w:tab/>
      </w:r>
      <w:r>
        <w:tab/>
        <w:t>For self and any other parent/guardian</w:t>
      </w:r>
    </w:p>
    <w:p w:rsidR="00911BA1" w:rsidRPr="005D22E1" w:rsidRDefault="005D22E1" w:rsidP="005D22E1">
      <w:pPr>
        <w:jc w:val="both"/>
      </w:pPr>
      <w:r>
        <w:rPr>
          <w:u w:val="single"/>
        </w:rPr>
        <w:tab/>
      </w:r>
      <w:r>
        <w:rPr>
          <w:u w:val="single"/>
        </w:rPr>
        <w:tab/>
      </w:r>
      <w:r>
        <w:rPr>
          <w:u w:val="single"/>
        </w:rPr>
        <w:tab/>
      </w:r>
      <w:r>
        <w:rPr>
          <w:u w:val="single"/>
        </w:rPr>
        <w:tab/>
      </w:r>
      <w:r>
        <w:rPr>
          <w:u w:val="single"/>
        </w:rPr>
        <w:tab/>
      </w:r>
      <w:r>
        <w:rPr>
          <w:u w:val="single"/>
        </w:rPr>
        <w:tab/>
      </w:r>
      <w:r>
        <w:tab/>
        <w:t>(If participant under age 18)</w:t>
      </w:r>
    </w:p>
    <w:p w:rsidR="00F77D14" w:rsidRDefault="005D22E1" w:rsidP="00911BA1">
      <w:r w:rsidRPr="0030596B">
        <w:t>Print name of participant</w:t>
      </w:r>
      <w:r>
        <w:t xml:space="preserve"> here</w:t>
      </w:r>
    </w:p>
    <w:p w:rsidR="00F77D14" w:rsidRPr="0030596B" w:rsidRDefault="00F77D14" w:rsidP="00911BA1"/>
    <w:sectPr w:rsidR="00F77D14" w:rsidRPr="0030596B" w:rsidSect="00A206B2">
      <w:pgSz w:w="12240" w:h="15840" w:code="1"/>
      <w:pgMar w:top="720" w:right="36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A1"/>
    <w:rsid w:val="0020600A"/>
    <w:rsid w:val="003C3882"/>
    <w:rsid w:val="0040437F"/>
    <w:rsid w:val="0047530C"/>
    <w:rsid w:val="005D22E1"/>
    <w:rsid w:val="005D5800"/>
    <w:rsid w:val="006465B1"/>
    <w:rsid w:val="00867D16"/>
    <w:rsid w:val="00911BA1"/>
    <w:rsid w:val="0098661A"/>
    <w:rsid w:val="00A206B2"/>
    <w:rsid w:val="00B35224"/>
    <w:rsid w:val="00B9096D"/>
    <w:rsid w:val="00BC03C7"/>
    <w:rsid w:val="00D86644"/>
    <w:rsid w:val="00DC21B3"/>
    <w:rsid w:val="00E05828"/>
    <w:rsid w:val="00F01ABB"/>
    <w:rsid w:val="00F7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B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911BA1"/>
    <w:pPr>
      <w:widowControl w:val="0"/>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1BA1"/>
    <w:rPr>
      <w:rFonts w:ascii="Tahoma" w:hAnsi="Tahoma" w:cs="Tahoma"/>
      <w:sz w:val="16"/>
      <w:szCs w:val="16"/>
    </w:rPr>
  </w:style>
  <w:style w:type="character" w:customStyle="1" w:styleId="BalloonTextChar">
    <w:name w:val="Balloon Text Char"/>
    <w:basedOn w:val="DefaultParagraphFont"/>
    <w:link w:val="BalloonText"/>
    <w:uiPriority w:val="99"/>
    <w:semiHidden/>
    <w:rsid w:val="00911B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B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911BA1"/>
    <w:pPr>
      <w:widowControl w:val="0"/>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1BA1"/>
    <w:rPr>
      <w:rFonts w:ascii="Tahoma" w:hAnsi="Tahoma" w:cs="Tahoma"/>
      <w:sz w:val="16"/>
      <w:szCs w:val="16"/>
    </w:rPr>
  </w:style>
  <w:style w:type="character" w:customStyle="1" w:styleId="BalloonTextChar">
    <w:name w:val="Balloon Text Char"/>
    <w:basedOn w:val="DefaultParagraphFont"/>
    <w:link w:val="BalloonText"/>
    <w:uiPriority w:val="99"/>
    <w:semiHidden/>
    <w:rsid w:val="00911B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647AF07E</Template>
  <TotalTime>2</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julie_b</dc:creator>
  <cp:lastModifiedBy>Drake, Julie</cp:lastModifiedBy>
  <cp:revision>3</cp:revision>
  <cp:lastPrinted>2012-09-05T15:53:00Z</cp:lastPrinted>
  <dcterms:created xsi:type="dcterms:W3CDTF">2015-06-11T16:46:00Z</dcterms:created>
  <dcterms:modified xsi:type="dcterms:W3CDTF">2015-06-11T16:46:00Z</dcterms:modified>
</cp:coreProperties>
</file>