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67" w:rsidRDefault="00C83167" w:rsidP="00C83167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left="-360"/>
        <w:rPr>
          <w:rFonts w:ascii="Ubuntu" w:hAnsi="Ubuntu"/>
          <w:b/>
          <w:spacing w:val="0"/>
          <w:kern w:val="0"/>
          <w:sz w:val="22"/>
          <w:szCs w:val="24"/>
          <w:lang w:eastAsia="en-US"/>
        </w:rPr>
      </w:pPr>
      <w:bookmarkStart w:id="0" w:name="_GoBack"/>
      <w:bookmarkEnd w:id="0"/>
    </w:p>
    <w:p w:rsidR="00C83167" w:rsidRDefault="00C83167" w:rsidP="00C83167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left="-360"/>
        <w:rPr>
          <w:rFonts w:ascii="Ubuntu" w:hAnsi="Ubuntu"/>
          <w:b/>
          <w:spacing w:val="0"/>
          <w:kern w:val="0"/>
          <w:sz w:val="22"/>
          <w:szCs w:val="24"/>
          <w:lang w:eastAsia="en-US"/>
        </w:rPr>
      </w:pPr>
    </w:p>
    <w:p w:rsidR="00D24EB3" w:rsidRDefault="00D24EB3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  <w:r>
        <w:rPr>
          <w:rFonts w:ascii="Ubuntu" w:hAnsi="Ubuntu"/>
          <w:spacing w:val="0"/>
          <w:kern w:val="0"/>
          <w:sz w:val="28"/>
          <w:szCs w:val="24"/>
          <w:lang w:eastAsia="en-US"/>
        </w:rPr>
        <w:t xml:space="preserve">Insert Subtitle </w:t>
      </w:r>
    </w:p>
    <w:p w:rsidR="00D24EB3" w:rsidRDefault="00D24EB3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  <w:r>
        <w:rPr>
          <w:rFonts w:ascii="Ubuntu" w:hAnsi="Ubuntu"/>
          <w:spacing w:val="0"/>
          <w:kern w:val="0"/>
          <w:sz w:val="28"/>
          <w:szCs w:val="24"/>
          <w:lang w:eastAsia="en-US"/>
        </w:rPr>
        <w:t>Insert page number</w:t>
      </w:r>
    </w:p>
    <w:p w:rsidR="00D24EB3" w:rsidRDefault="00D24EB3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p w:rsidR="008404AA" w:rsidRDefault="00FE16DB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  <w:r>
        <w:rPr>
          <w:rFonts w:ascii="Ubuntu" w:hAnsi="Ubuntu"/>
          <w:noProof/>
          <w:spacing w:val="0"/>
          <w:kern w:val="0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DC294" wp14:editId="27DE8102">
                <wp:simplePos x="0" y="0"/>
                <wp:positionH relativeFrom="column">
                  <wp:posOffset>-215900</wp:posOffset>
                </wp:positionH>
                <wp:positionV relativeFrom="paragraph">
                  <wp:posOffset>167640</wp:posOffset>
                </wp:positionV>
                <wp:extent cx="6631940" cy="0"/>
                <wp:effectExtent l="13970" t="11430" r="1206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7pt;margin-top:13.2pt;width:52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Gu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"/>
            </w:pict>
          </mc:Fallback>
        </mc:AlternateContent>
      </w:r>
    </w:p>
    <w:p w:rsidR="008404AA" w:rsidRDefault="00D24EB3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  <w:r>
        <w:rPr>
          <w:rFonts w:ascii="Ubuntu" w:hAnsi="Ubuntu"/>
          <w:noProof/>
          <w:spacing w:val="0"/>
          <w:kern w:val="0"/>
          <w:sz w:val="28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2D816778" wp14:editId="586B1F17">
            <wp:simplePos x="0" y="0"/>
            <wp:positionH relativeFrom="margin">
              <wp:posOffset>-108585</wp:posOffset>
            </wp:positionH>
            <wp:positionV relativeFrom="margin">
              <wp:posOffset>1303655</wp:posOffset>
            </wp:positionV>
            <wp:extent cx="3912870" cy="18611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lete-families-celebrate_F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3" b="23405"/>
                    <a:stretch/>
                  </pic:blipFill>
                  <pic:spPr bwMode="auto">
                    <a:xfrm>
                      <a:off x="0" y="0"/>
                      <a:ext cx="3912870" cy="186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404AA" w:rsidRDefault="008404AA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p w:rsidR="008404AA" w:rsidRDefault="008404AA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p w:rsidR="008404AA" w:rsidRDefault="008404AA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p w:rsidR="008404AA" w:rsidRDefault="008404AA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p w:rsidR="008404AA" w:rsidRDefault="008404AA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p w:rsidR="008404AA" w:rsidRDefault="008404AA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p w:rsidR="008404AA" w:rsidRDefault="008404AA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p w:rsidR="008404AA" w:rsidRDefault="008404AA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p w:rsidR="008404AA" w:rsidRDefault="00B83270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  <w:r>
        <w:rPr>
          <w:rFonts w:ascii="Ubuntu" w:hAnsi="Ubuntu"/>
          <w:noProof/>
          <w:spacing w:val="0"/>
          <w:kern w:val="0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>
                <wp:simplePos x="0" y="0"/>
                <wp:positionH relativeFrom="column">
                  <wp:posOffset>795998</wp:posOffset>
                </wp:positionH>
                <wp:positionV relativeFrom="paragraph">
                  <wp:posOffset>79392</wp:posOffset>
                </wp:positionV>
                <wp:extent cx="2191746" cy="6071287"/>
                <wp:effectExtent l="57150" t="19050" r="75565" b="1009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746" cy="6071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FE4" w:rsidRDefault="00866FE4" w:rsidP="00B83270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067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  <w:t>HEADING</w:t>
                            </w:r>
                          </w:p>
                          <w:p w:rsidR="00D24EB3" w:rsidRPr="00D24EB3" w:rsidRDefault="00D24EB3" w:rsidP="00B83270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067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  <w:r w:rsidRPr="00D24EB3"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  <w:t>Lorem ipsum dolor sit amet, consectetur adipiscing elit. Vivamus nec dui augue,</w:t>
                            </w:r>
                          </w:p>
                          <w:p w:rsidR="00D24EB3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  <w:r w:rsidRPr="00D24EB3"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  <w:t>id lobortis dui. Quisque quis erat nisl.Fusce laoreet, mi malesuada hendrerit Lorem ipsum dolor sit amet, consectetur adipiscing elit. Vivamus nec dui augue,</w:t>
                            </w:r>
                          </w:p>
                          <w:p w:rsidR="00866FE4" w:rsidRPr="00D24EB3" w:rsidRDefault="00866FE4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</w:p>
                          <w:p w:rsidR="00D24EB3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  <w:r w:rsidRPr="00D24EB3"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  <w:t>id lobortis dui. Quisque quis erat nisl. Fusce laoreet, mi malesuada hendrerit adipisc</w:t>
                            </w:r>
                            <w:r w:rsidR="00866FE4"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  <w:t>ing elit. Vivamus nec dui augue.</w:t>
                            </w:r>
                          </w:p>
                          <w:p w:rsidR="00866FE4" w:rsidRPr="00D24EB3" w:rsidRDefault="00866FE4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</w:p>
                          <w:p w:rsidR="00D24EB3" w:rsidRPr="00D24EB3" w:rsidRDefault="00D24EB3" w:rsidP="00B83270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  <w:r w:rsidRPr="00D24EB3"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  <w:t>id lobortis dui. Quisque quis erat nisl.Fusce laoreet, mi malesuada hendrerit adipiscing elit. Vivamus nec dui augue, id lobortis dui. Quisque quis erat nisl. Fusce laoreet, mi malesuada hendrerit</w:t>
                            </w:r>
                          </w:p>
                          <w:p w:rsidR="00D24EB3" w:rsidRPr="00D24EB3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067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  <w:r w:rsidRPr="00D24EB3"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  <w:t>Lorem ipsum dolor sit amet, consectetur adipiscing elit. Vivamus nec dui augue,</w:t>
                            </w:r>
                          </w:p>
                          <w:p w:rsidR="00D24EB3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  <w:r w:rsidRPr="00D24EB3"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  <w:t>id lobortis dui. Quisque quis erat nisl.Fusce laoreet, mi malesuada hendrerit Lorem ipsum dolor sit amet, consectetur adipisc</w:t>
                            </w:r>
                            <w:r w:rsidR="00866FE4"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  <w:t>ing elit. Vivamus nec dui augu.</w:t>
                            </w:r>
                          </w:p>
                          <w:p w:rsidR="00866FE4" w:rsidRPr="00D24EB3" w:rsidRDefault="00866FE4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</w:p>
                          <w:p w:rsidR="00D24EB3" w:rsidRPr="00D24EB3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  <w:r w:rsidRPr="00D24EB3"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  <w:t>id lobortis dui. Quisque quis erat nisl. Fusce laoreet, mi malesuada hendrerit adipiscing elit. Vivamus nec dui augue,</w:t>
                            </w:r>
                          </w:p>
                          <w:p w:rsidR="00D24EB3" w:rsidRPr="00D24EB3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  <w:r w:rsidRPr="00D24EB3"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  <w:t>id lobortis dui. Quisque quis erat nisl.Fusce laoreet, mi malesuada hendrerit adipiscing elit. Vivamus nec dui augue, id lobortis dui. Quisque quis erat nisl. Fusce laoreet, mi malesuada hendrerit</w:t>
                            </w:r>
                          </w:p>
                          <w:p w:rsidR="00D24EB3" w:rsidRPr="00D24EB3" w:rsidRDefault="00D24EB3" w:rsidP="00B83270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</w:p>
                          <w:p w:rsidR="00D24EB3" w:rsidRPr="008404AA" w:rsidRDefault="00D24EB3" w:rsidP="00B83270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</w:p>
                          <w:p w:rsidR="00D24EB3" w:rsidRDefault="00D24EB3" w:rsidP="00B832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2.7pt;margin-top:6.25pt;width:172.6pt;height:478.05pt;z-index:-2516567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" fillcolor="#d8d8d8 [2732]" strokecolor="#4579b8 [3044]">
                <v:shadow on="t" color="black" opacity="22937f" origin=",.5" offset="0,.63889mm"/>
                <v:textbox>
                  <w:txbxContent>
                    <w:p w:rsidR="00866FE4" w:rsidRDefault="00866FE4" w:rsidP="00B83270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067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HEADING</w:t>
                      </w:r>
                    </w:p>
                    <w:p w:rsidR="00D24EB3" w:rsidRPr="00D24EB3" w:rsidRDefault="00D24EB3" w:rsidP="00B83270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067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Lorem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ipsum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dolor sit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amet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consectetur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,</w:t>
                      </w:r>
                    </w:p>
                    <w:p w:rsidR="00D24EB3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nisl.Fusce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Lorem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ipsum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dolor sit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amet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consectetur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,</w:t>
                      </w:r>
                    </w:p>
                    <w:p w:rsidR="00866FE4" w:rsidRPr="00D24EB3" w:rsidRDefault="00866FE4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</w:p>
                    <w:p w:rsidR="00D24EB3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nisl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adipisc</w:t>
                      </w:r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ing</w:t>
                      </w:r>
                      <w:proofErr w:type="spellEnd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.</w:t>
                      </w:r>
                    </w:p>
                    <w:p w:rsidR="00866FE4" w:rsidRPr="00D24EB3" w:rsidRDefault="00866FE4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</w:p>
                    <w:p w:rsidR="00D24EB3" w:rsidRPr="00D24EB3" w:rsidRDefault="00D24EB3" w:rsidP="00B83270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nisl.Fusce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nisl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</w:p>
                    <w:p w:rsidR="00D24EB3" w:rsidRPr="00D24EB3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067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Lorem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ipsum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dolor sit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amet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consectetur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,</w:t>
                      </w:r>
                    </w:p>
                    <w:p w:rsidR="00D24EB3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nisl.Fusce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Lorem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ipsum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dolor sit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amet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consectetur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adipisc</w:t>
                      </w:r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ing</w:t>
                      </w:r>
                      <w:proofErr w:type="spellEnd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augu</w:t>
                      </w:r>
                      <w:proofErr w:type="spellEnd"/>
                      <w:r w:rsidR="00866FE4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.</w:t>
                      </w:r>
                    </w:p>
                    <w:p w:rsidR="00866FE4" w:rsidRPr="00D24EB3" w:rsidRDefault="00866FE4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</w:p>
                    <w:p w:rsidR="00D24EB3" w:rsidRPr="00D24EB3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nisl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,</w:t>
                      </w:r>
                    </w:p>
                    <w:p w:rsidR="00D24EB3" w:rsidRPr="00D24EB3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nisl.Fusce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nisl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</w:p>
                    <w:p w:rsidR="00D24EB3" w:rsidRPr="00D24EB3" w:rsidRDefault="00D24EB3" w:rsidP="00B83270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</w:p>
                    <w:p w:rsidR="00D24EB3" w:rsidRPr="008404AA" w:rsidRDefault="00D24EB3" w:rsidP="00B83270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</w:p>
                    <w:p w:rsidR="00D24EB3" w:rsidRDefault="00D24EB3" w:rsidP="00B83270"/>
                  </w:txbxContent>
                </v:textbox>
              </v:rect>
            </w:pict>
          </mc:Fallback>
        </mc:AlternateContent>
      </w:r>
    </w:p>
    <w:p w:rsidR="008404AA" w:rsidRPr="008404AA" w:rsidRDefault="008404AA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lang w:eastAsia="en-US"/>
        </w:rPr>
      </w:pPr>
    </w:p>
    <w:p w:rsidR="008404AA" w:rsidRDefault="008404AA" w:rsidP="008404AA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0"/>
          <w:kern w:val="0"/>
          <w:lang w:eastAsia="en-US"/>
        </w:rPr>
        <w:sectPr w:rsidR="008404AA" w:rsidSect="008404AA"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/>
          <w:pgMar w:top="2252" w:right="902" w:bottom="1588" w:left="1247" w:header="709" w:footer="397" w:gutter="0"/>
          <w:cols w:num="2" w:space="708"/>
          <w:titlePg/>
        </w:sectPr>
      </w:pPr>
    </w:p>
    <w:p w:rsidR="00FE16DB" w:rsidRDefault="00FE16DB" w:rsidP="00FE16D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right="-1067"/>
        <w:rPr>
          <w:rFonts w:ascii="Arial" w:hAnsi="Arial" w:cs="Arial"/>
          <w:bCs/>
          <w:spacing w:val="0"/>
          <w:kern w:val="0"/>
          <w:lang w:eastAsia="en-US"/>
        </w:rPr>
      </w:pPr>
    </w:p>
    <w:p w:rsidR="00FE16DB" w:rsidRDefault="00FE16DB" w:rsidP="00FE16D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right="-1067"/>
        <w:rPr>
          <w:rFonts w:ascii="Arial" w:hAnsi="Arial" w:cs="Arial"/>
          <w:bCs/>
          <w:spacing w:val="0"/>
          <w:kern w:val="0"/>
          <w:lang w:eastAsia="en-US"/>
        </w:rPr>
      </w:pPr>
    </w:p>
    <w:p w:rsidR="00FE16DB" w:rsidRDefault="00FE16DB" w:rsidP="00FE16D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right="-1067"/>
        <w:rPr>
          <w:rFonts w:ascii="Arial" w:hAnsi="Arial" w:cs="Arial"/>
          <w:bCs/>
          <w:spacing w:val="0"/>
          <w:kern w:val="0"/>
          <w:lang w:eastAsia="en-US"/>
        </w:rPr>
      </w:pPr>
    </w:p>
    <w:p w:rsidR="00FE16DB" w:rsidRDefault="00FE16DB" w:rsidP="00FE16D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right="-1067"/>
        <w:rPr>
          <w:rFonts w:ascii="Arial" w:hAnsi="Arial" w:cs="Arial"/>
          <w:bCs/>
          <w:spacing w:val="0"/>
          <w:kern w:val="0"/>
          <w:lang w:eastAsia="en-US"/>
        </w:rPr>
      </w:pPr>
    </w:p>
    <w:p w:rsidR="00FE16DB" w:rsidRDefault="00FE16DB" w:rsidP="00FE16D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right="-1067"/>
        <w:rPr>
          <w:rFonts w:ascii="Arial" w:hAnsi="Arial" w:cs="Arial"/>
          <w:bCs/>
          <w:spacing w:val="0"/>
          <w:kern w:val="0"/>
          <w:lang w:eastAsia="en-US"/>
        </w:rPr>
      </w:pPr>
    </w:p>
    <w:p w:rsidR="00FE16DB" w:rsidRDefault="00FE16DB" w:rsidP="00FE16D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right="-1067"/>
        <w:rPr>
          <w:rFonts w:ascii="Arial" w:hAnsi="Arial" w:cs="Arial"/>
          <w:bCs/>
          <w:spacing w:val="0"/>
          <w:kern w:val="0"/>
          <w:lang w:eastAsia="en-US"/>
        </w:rPr>
      </w:pPr>
    </w:p>
    <w:p w:rsidR="00FE16DB" w:rsidRDefault="00FE16DB" w:rsidP="00FE16D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right="-1067"/>
        <w:rPr>
          <w:rFonts w:ascii="Arial" w:hAnsi="Arial" w:cs="Arial"/>
          <w:bCs/>
          <w:spacing w:val="0"/>
          <w:kern w:val="0"/>
          <w:lang w:eastAsia="en-US"/>
        </w:rPr>
      </w:pPr>
    </w:p>
    <w:p w:rsidR="00FE16DB" w:rsidRDefault="00FE16DB" w:rsidP="00FE16D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right="-1067"/>
        <w:rPr>
          <w:rFonts w:ascii="Arial" w:hAnsi="Arial" w:cs="Arial"/>
          <w:bCs/>
          <w:spacing w:val="0"/>
          <w:kern w:val="0"/>
          <w:lang w:eastAsia="en-US"/>
        </w:rPr>
      </w:pPr>
    </w:p>
    <w:p w:rsidR="00FE16DB" w:rsidRDefault="00FE16DB" w:rsidP="00FE16D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right="-1067"/>
        <w:rPr>
          <w:rFonts w:ascii="Arial" w:hAnsi="Arial" w:cs="Arial"/>
          <w:bCs/>
          <w:spacing w:val="0"/>
          <w:kern w:val="0"/>
          <w:lang w:eastAsia="en-US"/>
        </w:rPr>
      </w:pPr>
    </w:p>
    <w:p w:rsidR="00FE16DB" w:rsidRDefault="00FE16DB" w:rsidP="00FE16D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right="-1067"/>
        <w:rPr>
          <w:rFonts w:ascii="Arial" w:hAnsi="Arial" w:cs="Arial"/>
          <w:bCs/>
          <w:spacing w:val="0"/>
          <w:kern w:val="0"/>
          <w:lang w:eastAsia="en-US"/>
        </w:rPr>
      </w:pPr>
    </w:p>
    <w:p w:rsidR="00FE16DB" w:rsidRDefault="00FE16DB" w:rsidP="00FE16D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ind w:right="-1067"/>
        <w:rPr>
          <w:rFonts w:ascii="Arial" w:hAnsi="Arial" w:cs="Arial"/>
          <w:bCs/>
          <w:spacing w:val="0"/>
          <w:kern w:val="0"/>
          <w:lang w:eastAsia="en-US"/>
        </w:rPr>
      </w:pPr>
    </w:p>
    <w:p w:rsidR="00D24EB3" w:rsidRDefault="00D24EB3" w:rsidP="00D24EB3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0"/>
          <w:kern w:val="0"/>
          <w:lang w:eastAsia="en-US"/>
        </w:rPr>
      </w:pPr>
    </w:p>
    <w:p w:rsidR="00D24EB3" w:rsidRDefault="00D24EB3" w:rsidP="00D24EB3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0"/>
          <w:kern w:val="0"/>
          <w:lang w:eastAsia="en-US"/>
        </w:rPr>
      </w:pPr>
    </w:p>
    <w:p w:rsidR="00D24EB3" w:rsidRDefault="00D24EB3" w:rsidP="00D24EB3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  <w:r w:rsidRPr="008404AA">
        <w:rPr>
          <w:rFonts w:ascii="Arial" w:hAnsi="Arial" w:cs="Arial"/>
          <w:bCs/>
          <w:spacing w:val="0"/>
          <w:kern w:val="0"/>
          <w:lang w:eastAsia="en-US"/>
        </w:rPr>
        <w:t xml:space="preserve">ui </w:t>
      </w:r>
    </w:p>
    <w:p w:rsidR="00D24EB3" w:rsidRDefault="00D24EB3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p w:rsidR="00D24EB3" w:rsidRDefault="00D24EB3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  <w:sectPr w:rsidR="00D24EB3" w:rsidSect="00413D4F">
          <w:type w:val="continuous"/>
          <w:pgSz w:w="12242" w:h="15842"/>
          <w:pgMar w:top="2252" w:right="5132" w:bottom="1588" w:left="1247" w:header="709" w:footer="397" w:gutter="0"/>
          <w:cols w:num="2" w:space="437"/>
          <w:titlePg/>
        </w:sectPr>
      </w:pPr>
    </w:p>
    <w:p w:rsidR="008404AA" w:rsidRDefault="008404AA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p w:rsidR="008404AA" w:rsidRDefault="00D24EB3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  <w:r>
        <w:rPr>
          <w:rFonts w:ascii="Ubuntu" w:hAnsi="Ubuntu"/>
          <w:noProof/>
          <w:spacing w:val="0"/>
          <w:kern w:val="0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0F2F53" wp14:editId="0D9734FC">
                <wp:simplePos x="0" y="0"/>
                <wp:positionH relativeFrom="column">
                  <wp:posOffset>-108104</wp:posOffset>
                </wp:positionH>
                <wp:positionV relativeFrom="paragraph">
                  <wp:posOffset>182417</wp:posOffset>
                </wp:positionV>
                <wp:extent cx="3912870" cy="4234248"/>
                <wp:effectExtent l="0" t="0" r="0" b="330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870" cy="4234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EB3" w:rsidRPr="00D24EB3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067"/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</w:pPr>
                            <w:r w:rsidRPr="00D24EB3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>Lorem ipsum dolor sit amet, consectetur adipiscing elit. Vivamus nec dui augue,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 xml:space="preserve"> </w:t>
                            </w:r>
                            <w:r w:rsidRPr="00D24EB3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>id lobortis dui. Quisque quis erat nisl.Fusce laoreet, mi malesuada hendrerit Lorem ipsum dolor sit amet, consectetur adipiscing elit. Vivamus nec dui augue,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 xml:space="preserve"> </w:t>
                            </w:r>
                            <w:r w:rsidRPr="00D24EB3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>id lobortis dui. Quisque quis erat nisl. Fusce laoreet, mi malesuada hendrerit adipiscing elit. Vivamus nec dui augue,</w:t>
                            </w:r>
                          </w:p>
                          <w:p w:rsidR="00D24EB3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</w:pPr>
                            <w:r w:rsidRPr="00D24EB3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 xml:space="preserve">id lobortis dui. </w:t>
                            </w:r>
                          </w:p>
                          <w:p w:rsidR="00D24EB3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</w:pPr>
                          </w:p>
                          <w:p w:rsidR="00D24EB3" w:rsidRPr="00D24EB3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</w:pPr>
                            <w:r w:rsidRPr="00D24EB3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>SUB HEADING GOES HERE</w:t>
                            </w:r>
                          </w:p>
                          <w:p w:rsidR="00D24EB3" w:rsidRPr="00D24EB3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</w:pPr>
                            <w:r w:rsidRPr="00D24EB3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>Quisque quis erat nisl.Fusce laoreet, mi malesuada hendrerit adipiscing elit. Vivamus nec dui augue, id lobortis dui. Quisque quis erat nisl. Fusce laoreet, mi malesuada hendrerit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 xml:space="preserve"> </w:t>
                            </w:r>
                            <w:r w:rsidRPr="00D24EB3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>Lorem ipsum dolor sit amet, consectetur adipiscing elit. Vivamus nec dui augue,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 xml:space="preserve"> </w:t>
                            </w:r>
                            <w:r w:rsidRPr="00D24EB3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>id lobortis dui. Quisque quis erat nisl.Fusce laoreet, mi malesuada hendrerit Lorem ipsum dolor sit amet, consectetur adipiscing elit. Vivamus nec dui augue,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 xml:space="preserve"> </w:t>
                            </w:r>
                            <w:r w:rsidRPr="00D24EB3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>id lobortis dui. Quisque quis erat nisl. Fusce laoreet, mi malesuada hendrerit adipiscing elit. Vivamus nec dui augue,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 xml:space="preserve"> </w:t>
                            </w:r>
                            <w:r w:rsidRPr="00D24EB3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>id lobortis dui. Quisque quis erat nisl.Fusce laoreet, mi malesuada hendrerit adipiscing elit. Vivamus nec dui augue, id lobortis dui. Quisque quis erat nisl. Fusce laoreet, mi malesuada hendrerit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 xml:space="preserve"> </w:t>
                            </w:r>
                            <w:r w:rsidRPr="00D24EB3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>Quisque quis erat nisl. Fusce laoreet, mi malesuada hendrerit adipiscing elit. Vivamus nec dui augue,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 xml:space="preserve"> </w:t>
                            </w:r>
                            <w:r w:rsidRPr="00D24EB3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pacing w:val="0"/>
                                <w:kern w:val="0"/>
                                <w:lang w:eastAsia="en-US"/>
                              </w:rPr>
                              <w:t>id lobortis dui. Quisque quis erat nisl.Fusce laoreet, mi malesuada hendrerit adipiscing elit. Vivamus nec dui augue, id lobortis dui. Quisque quis erat nisl. Fusce laoreet, mi malesuada hendrerit</w:t>
                            </w:r>
                          </w:p>
                          <w:p w:rsidR="00D24EB3" w:rsidRPr="00D24EB3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</w:p>
                          <w:p w:rsidR="00D24EB3" w:rsidRPr="008404AA" w:rsidRDefault="00D24EB3" w:rsidP="00D24EB3">
                            <w:pPr>
                              <w:tabs>
                                <w:tab w:val="clear" w:pos="6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pacing w:val="0"/>
                                <w:kern w:val="0"/>
                                <w:lang w:eastAsia="en-US"/>
                              </w:rPr>
                            </w:pPr>
                          </w:p>
                          <w:p w:rsidR="00D24EB3" w:rsidRDefault="00D24EB3" w:rsidP="00D24E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8.5pt;margin-top:14.35pt;width:308.1pt;height:33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" filled="f" stroked="f">
                <v:shadow on="t" color="black" opacity="22937f" origin=",.5" offset="0,.63889mm"/>
                <v:textbox>
                  <w:txbxContent>
                    <w:p w:rsidR="00D24EB3" w:rsidRPr="00D24EB3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067"/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</w:pP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Lorem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ipsum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dolor sit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amet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consectetur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nisl.Fusce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Lorem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ipsum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dolor sit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amet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consectetur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nisl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,</w:t>
                      </w:r>
                    </w:p>
                    <w:p w:rsidR="00D24EB3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</w:pPr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</w:p>
                    <w:p w:rsidR="00D24EB3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</w:pPr>
                    </w:p>
                    <w:p w:rsidR="00D24EB3" w:rsidRPr="00D24EB3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</w:pPr>
                      <w:r w:rsidRPr="00D24EB3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SUB HEADING GOES HERE</w:t>
                      </w:r>
                    </w:p>
                    <w:p w:rsidR="00D24EB3" w:rsidRPr="00D24EB3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</w:pP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nisl.Fusce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nisl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Lorem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ipsum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dolor sit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amet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consectetur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nisl.Fusce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Lorem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ipsum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dolor sit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amet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consectetur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nisl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nisl.Fusce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nisl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nisl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nisl.Fusce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adipiscing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elit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Vivamus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nec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augue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id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lobortis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dui.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Quisque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quis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erat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nisl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.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Fusce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laoreet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, mi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malesuada</w:t>
                      </w:r>
                      <w:proofErr w:type="spellEnd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 xml:space="preserve"> </w:t>
                      </w:r>
                      <w:proofErr w:type="spellStart"/>
                      <w:r w:rsidRPr="00D24EB3">
                        <w:rPr>
                          <w:rFonts w:ascii="Arial" w:hAnsi="Arial" w:cs="Arial"/>
                          <w:bCs/>
                          <w:color w:val="595959" w:themeColor="text1" w:themeTint="A6"/>
                          <w:spacing w:val="0"/>
                          <w:kern w:val="0"/>
                          <w:lang w:eastAsia="en-US"/>
                        </w:rPr>
                        <w:t>hendrerit</w:t>
                      </w:r>
                      <w:proofErr w:type="spellEnd"/>
                    </w:p>
                    <w:p w:rsidR="00D24EB3" w:rsidRPr="00D24EB3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</w:p>
                    <w:p w:rsidR="00D24EB3" w:rsidRPr="008404AA" w:rsidRDefault="00D24EB3" w:rsidP="00D24EB3">
                      <w:pPr>
                        <w:tabs>
                          <w:tab w:val="clear" w:pos="6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pacing w:val="0"/>
                          <w:kern w:val="0"/>
                          <w:lang w:eastAsia="en-US"/>
                        </w:rPr>
                      </w:pPr>
                    </w:p>
                    <w:p w:rsidR="00D24EB3" w:rsidRDefault="00D24EB3" w:rsidP="00D24EB3"/>
                  </w:txbxContent>
                </v:textbox>
              </v:rect>
            </w:pict>
          </mc:Fallback>
        </mc:AlternateContent>
      </w:r>
    </w:p>
    <w:p w:rsidR="008404AA" w:rsidRDefault="008404AA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p w:rsidR="008B173C" w:rsidRPr="0097175B" w:rsidRDefault="008B173C" w:rsidP="0097175B">
      <w:pPr>
        <w:tabs>
          <w:tab w:val="clear" w:pos="640"/>
        </w:tabs>
        <w:autoSpaceDE w:val="0"/>
        <w:autoSpaceDN w:val="0"/>
        <w:adjustRightInd w:val="0"/>
        <w:spacing w:after="0" w:line="240" w:lineRule="auto"/>
        <w:rPr>
          <w:rFonts w:ascii="Ubuntu" w:hAnsi="Ubuntu"/>
          <w:spacing w:val="0"/>
          <w:kern w:val="0"/>
          <w:sz w:val="28"/>
          <w:szCs w:val="24"/>
          <w:lang w:eastAsia="en-US"/>
        </w:rPr>
      </w:pPr>
    </w:p>
    <w:sectPr w:rsidR="008B173C" w:rsidRPr="0097175B" w:rsidSect="00D24EB3">
      <w:type w:val="continuous"/>
      <w:pgSz w:w="12242" w:h="15842"/>
      <w:pgMar w:top="2252" w:right="902" w:bottom="1588" w:left="1247" w:header="709" w:footer="397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B3" w:rsidRDefault="00D24EB3" w:rsidP="00E93292">
      <w:r>
        <w:separator/>
      </w:r>
    </w:p>
  </w:endnote>
  <w:endnote w:type="continuationSeparator" w:id="0">
    <w:p w:rsidR="00D24EB3" w:rsidRDefault="00D24EB3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 Italic"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buntu Bold">
    <w:panose1 w:val="020B08040306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B3" w:rsidRDefault="00D24EB3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EB3" w:rsidRDefault="00D24EB3" w:rsidP="00E93292">
    <w:pPr>
      <w:pStyle w:val="Footer"/>
    </w:pPr>
  </w:p>
  <w:p w:rsidR="00D24EB3" w:rsidRDefault="00D24EB3"/>
  <w:p w:rsidR="00D24EB3" w:rsidRDefault="00D24E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B3" w:rsidRPr="00544ED1" w:rsidRDefault="00D24EB3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Pr="00544ED1">
      <w:rPr>
        <w:rStyle w:val="PageNumber"/>
        <w:color w:val="808080"/>
        <w:sz w:val="16"/>
        <w:szCs w:val="16"/>
      </w:rPr>
      <w:t xml:space="preserve">   </w:t>
    </w:r>
    <w:r w:rsidRPr="00544ED1">
      <w:rPr>
        <w:rStyle w:val="PageNumber"/>
        <w:color w:val="4F5146"/>
        <w:sz w:val="16"/>
        <w:szCs w:val="16"/>
      </w:rPr>
      <w:t xml:space="preserve">|  </w:t>
    </w:r>
    <w:r w:rsidRPr="00544ED1">
      <w:rPr>
        <w:color w:val="4F5146"/>
        <w:sz w:val="16"/>
        <w:szCs w:val="16"/>
      </w:rPr>
      <w:t>Special Olympics</w:t>
    </w:r>
    <w:r>
      <w:rPr>
        <w:color w:val="4F5146"/>
        <w:sz w:val="16"/>
        <w:szCs w:val="16"/>
      </w:rPr>
      <w:t xml:space="preserve"> Wisconsin</w:t>
    </w:r>
  </w:p>
  <w:p w:rsidR="00D24EB3" w:rsidRDefault="00D24EB3"/>
  <w:p w:rsidR="00D24EB3" w:rsidRDefault="00D24E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B3" w:rsidRPr="00D21E0A" w:rsidRDefault="00D24EB3" w:rsidP="008B173C">
    <w:pPr>
      <w:pStyle w:val="FooterAddressInfo"/>
      <w:rPr>
        <w:i/>
        <w:sz w:val="12"/>
        <w:szCs w:val="12"/>
      </w:rPr>
    </w:pPr>
    <w:r w:rsidRPr="00AE7A19">
      <w:t>Address line 1, Address line 2, City/County, Country</w:t>
    </w:r>
    <w:r>
      <w:rPr>
        <w:b/>
      </w:rPr>
      <w:t xml:space="preserve"> </w:t>
    </w:r>
    <w:r w:rsidRPr="005B4BC3">
      <w:t xml:space="preserve">Tel </w:t>
    </w:r>
    <w:r>
      <w:t>(</w:t>
    </w:r>
    <w:r w:rsidRPr="005B4BC3">
      <w:t>123</w:t>
    </w:r>
    <w:r>
      <w:t>) 123-</w:t>
    </w:r>
    <w:r w:rsidRPr="005B4BC3">
      <w:t>1234  www.</w:t>
    </w:r>
    <w:r>
      <w:t>S</w:t>
    </w:r>
    <w:r w:rsidRPr="005B4BC3">
      <w:t>pecial</w:t>
    </w:r>
    <w:r>
      <w:t>O</w:t>
    </w:r>
    <w:r w:rsidRPr="005B4BC3">
      <w:t>lympics</w:t>
    </w:r>
    <w:r>
      <w:t>Wisconsin</w:t>
    </w:r>
    <w:r w:rsidRPr="005B4BC3">
      <w:t>.org</w:t>
    </w:r>
    <w:r>
      <w:t xml:space="preserve">  </w:t>
    </w:r>
  </w:p>
  <w:p w:rsidR="00D24EB3" w:rsidRDefault="00D24EB3" w:rsidP="00800680">
    <w:pPr>
      <w:pStyle w:val="FooterAddressInfo"/>
      <w:rPr>
        <w:b/>
      </w:rPr>
    </w:pPr>
  </w:p>
  <w:p w:rsidR="00D24EB3" w:rsidRDefault="00D24EB3" w:rsidP="00800680">
    <w:pPr>
      <w:pStyle w:val="FooterAddressInfo"/>
      <w:rPr>
        <w:b/>
      </w:rPr>
    </w:pPr>
  </w:p>
  <w:p w:rsidR="00D24EB3" w:rsidRDefault="00D24EB3" w:rsidP="00800680">
    <w:pPr>
      <w:pStyle w:val="FooterAddressInfo"/>
      <w:rPr>
        <w:b/>
      </w:rPr>
    </w:pPr>
  </w:p>
  <w:p w:rsidR="00D24EB3" w:rsidRPr="00D21E0A" w:rsidRDefault="00D24EB3" w:rsidP="00D21E0A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B3" w:rsidRDefault="00D24EB3" w:rsidP="00E93292">
      <w:r>
        <w:separator/>
      </w:r>
    </w:p>
  </w:footnote>
  <w:footnote w:type="continuationSeparator" w:id="0">
    <w:p w:rsidR="00D24EB3" w:rsidRDefault="00D24EB3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B3" w:rsidRPr="008B173C" w:rsidRDefault="00D24EB3" w:rsidP="00FA75F4">
    <w:pPr>
      <w:pStyle w:val="Header"/>
      <w:rPr>
        <w:color w:val="FFFFFF" w:themeColor="background1"/>
        <w:sz w:val="24"/>
        <w:szCs w:val="24"/>
      </w:rPr>
    </w:pPr>
    <w:r w:rsidRPr="008B173C">
      <w:rPr>
        <w:noProof/>
        <w:color w:val="FFFFFF" w:themeColor="background1"/>
        <w:sz w:val="24"/>
        <w:szCs w:val="24"/>
        <w:lang w:eastAsia="en-US"/>
      </w:rPr>
      <w:drawing>
        <wp:anchor distT="0" distB="0" distL="114300" distR="114300" simplePos="0" relativeHeight="251659776" behindDoc="1" locked="0" layoutInCell="1" allowOverlap="1" wp14:anchorId="6F064162" wp14:editId="5E07448F">
          <wp:simplePos x="0" y="0"/>
          <wp:positionH relativeFrom="page">
            <wp:posOffset>8238</wp:posOffset>
          </wp:positionH>
          <wp:positionV relativeFrom="page">
            <wp:posOffset>0</wp:posOffset>
          </wp:positionV>
          <wp:extent cx="7767955" cy="926756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AP-Blank_Curve_Red_Ltr_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955" cy="926756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B173C">
      <w:rPr>
        <w:color w:val="FFFFFF" w:themeColor="background1"/>
        <w:sz w:val="24"/>
        <w:szCs w:val="24"/>
      </w:rPr>
      <w:t>[INSERT</w:t>
    </w:r>
    <w:r w:rsidRPr="008B173C">
      <w:rPr>
        <w:sz w:val="24"/>
        <w:szCs w:val="24"/>
      </w:rPr>
      <w:t xml:space="preserve"> </w:t>
    </w:r>
    <w:r w:rsidRPr="008B173C">
      <w:rPr>
        <w:color w:val="FFFFFF" w:themeColor="background1"/>
        <w:sz w:val="24"/>
        <w:szCs w:val="24"/>
      </w:rPr>
      <w:t>DATE, YEAR]</w:t>
    </w:r>
  </w:p>
  <w:p w:rsidR="00D24EB3" w:rsidRPr="008B173C" w:rsidRDefault="00D24EB3" w:rsidP="00FA75F4">
    <w:pPr>
      <w:pStyle w:val="Header"/>
      <w:rPr>
        <w:color w:val="FFFFFF" w:themeColor="background1"/>
        <w:sz w:val="24"/>
        <w:szCs w:val="24"/>
      </w:rPr>
    </w:pPr>
  </w:p>
  <w:p w:rsidR="00D24EB3" w:rsidRPr="008B173C" w:rsidRDefault="00881D15" w:rsidP="00FA75F4">
    <w:pPr>
      <w:pStyle w:val="Header"/>
      <w:rPr>
        <w:color w:val="FFFFFF" w:themeColor="background1"/>
        <w:sz w:val="24"/>
        <w:szCs w:val="24"/>
      </w:rPr>
    </w:pPr>
    <w:r>
      <w:rPr>
        <w:noProof/>
        <w:color w:val="FFFFFF" w:themeColor="background1"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771ABB" wp14:editId="73493599">
              <wp:simplePos x="0" y="0"/>
              <wp:positionH relativeFrom="column">
                <wp:posOffset>3208020</wp:posOffset>
              </wp:positionH>
              <wp:positionV relativeFrom="paragraph">
                <wp:posOffset>33003</wp:posOffset>
              </wp:positionV>
              <wp:extent cx="2504440" cy="338455"/>
              <wp:effectExtent l="0" t="0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4EB3" w:rsidRPr="00AE7A19" w:rsidRDefault="00D24EB3" w:rsidP="00AE7A19">
                          <w:pPr>
                            <w:pStyle w:val="HeaderprogramName"/>
                          </w:pPr>
                          <w:r>
                            <w:t>Wisconsin</w:t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2.6pt;margin-top:2.6pt;width:197.2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pEtAIAALQ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" filled="f" stroked="f">
              <v:textbox inset="0,0,2mm,0">
                <w:txbxContent>
                  <w:p w:rsidR="00D24EB3" w:rsidRPr="00AE7A19" w:rsidRDefault="00D24EB3" w:rsidP="00AE7A19">
                    <w:pPr>
                      <w:pStyle w:val="HeaderprogramName"/>
                    </w:pPr>
                    <w:r>
                      <w:t>Wisconsin</w:t>
                    </w:r>
                  </w:p>
                </w:txbxContent>
              </v:textbox>
            </v:shape>
          </w:pict>
        </mc:Fallback>
      </mc:AlternateContent>
    </w:r>
    <w:r w:rsidR="00D24EB3" w:rsidRPr="008B173C">
      <w:rPr>
        <w:color w:val="FFFFFF" w:themeColor="background1"/>
        <w:sz w:val="24"/>
        <w:szCs w:val="24"/>
      </w:rPr>
      <w:t>[INSERT NAME OF NEWSLETTER</w:t>
    </w:r>
    <w:r w:rsidR="00D24EB3">
      <w:rPr>
        <w:color w:val="FFFFFF" w:themeColor="background1"/>
        <w:sz w:val="24"/>
        <w:szCs w:val="24"/>
      </w:rPr>
      <w:t>]</w:t>
    </w:r>
    <w:r w:rsidR="00D24EB3" w:rsidRPr="008B173C">
      <w:rPr>
        <w:color w:val="FFFFFF" w:themeColor="background1"/>
        <w:sz w:val="24"/>
        <w:szCs w:val="24"/>
      </w:rPr>
      <w:softHyphen/>
    </w:r>
    <w:r w:rsidR="00D24EB3" w:rsidRPr="008B173C">
      <w:rPr>
        <w:color w:val="FFFFFF" w:themeColor="background1"/>
        <w:sz w:val="24"/>
        <w:szCs w:val="24"/>
      </w:rPr>
      <w:softHyphen/>
    </w:r>
    <w:r w:rsidR="00D24EB3" w:rsidRPr="008B173C">
      <w:rPr>
        <w:color w:val="FFFFFF" w:themeColor="background1"/>
        <w:sz w:val="24"/>
        <w:szCs w:val="24"/>
      </w:rPr>
      <w:softHyphen/>
    </w:r>
    <w:r w:rsidR="00D24EB3" w:rsidRPr="008B173C">
      <w:rPr>
        <w:color w:val="FFFFFF" w:themeColor="background1"/>
        <w:sz w:val="24"/>
        <w:szCs w:val="24"/>
      </w:rPr>
      <w:softHyphen/>
    </w:r>
    <w:r w:rsidR="00D24EB3" w:rsidRPr="008B173C">
      <w:rPr>
        <w:color w:val="FFFFFF" w:themeColor="background1"/>
        <w:sz w:val="24"/>
        <w:szCs w:val="24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5664A3"/>
    <w:multiLevelType w:val="hybridMultilevel"/>
    <w:tmpl w:val="2FC4CCBA"/>
    <w:lvl w:ilvl="0" w:tplc="990AA118">
      <w:numFmt w:val="bullet"/>
      <w:lvlText w:val="-"/>
      <w:lvlJc w:val="left"/>
      <w:pPr>
        <w:ind w:left="720" w:hanging="360"/>
      </w:pPr>
      <w:rPr>
        <w:rFonts w:ascii="Ubuntu" w:eastAsia="MS Mincho" w:hAnsi="Ubunt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434"/>
    <w:multiLevelType w:val="hybridMultilevel"/>
    <w:tmpl w:val="D8F02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BF576F"/>
    <w:multiLevelType w:val="hybridMultilevel"/>
    <w:tmpl w:val="0C84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7004"/>
    <w:multiLevelType w:val="hybridMultilevel"/>
    <w:tmpl w:val="1D9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748FC"/>
    <w:multiLevelType w:val="hybridMultilevel"/>
    <w:tmpl w:val="6B10A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21AE8"/>
    <w:multiLevelType w:val="hybridMultilevel"/>
    <w:tmpl w:val="E41A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D3A2F"/>
    <w:multiLevelType w:val="hybridMultilevel"/>
    <w:tmpl w:val="4F1E8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461A08"/>
    <w:multiLevelType w:val="hybridMultilevel"/>
    <w:tmpl w:val="96B4E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3B94"/>
    <w:multiLevelType w:val="hybridMultilevel"/>
    <w:tmpl w:val="A9689DF8"/>
    <w:lvl w:ilvl="0" w:tplc="990AA118">
      <w:numFmt w:val="bullet"/>
      <w:lvlText w:val="-"/>
      <w:lvlJc w:val="left"/>
      <w:pPr>
        <w:ind w:left="720" w:hanging="360"/>
      </w:pPr>
      <w:rPr>
        <w:rFonts w:ascii="Ubuntu" w:eastAsia="MS Mincho" w:hAnsi="Ubunt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046C"/>
    <w:multiLevelType w:val="hybridMultilevel"/>
    <w:tmpl w:val="5BDA3304"/>
    <w:lvl w:ilvl="0" w:tplc="66E4A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1">
    <w:nsid w:val="4DD07B4E"/>
    <w:multiLevelType w:val="hybridMultilevel"/>
    <w:tmpl w:val="2154F054"/>
    <w:lvl w:ilvl="0" w:tplc="990AA118">
      <w:numFmt w:val="bullet"/>
      <w:lvlText w:val="-"/>
      <w:lvlJc w:val="left"/>
      <w:pPr>
        <w:ind w:left="720" w:hanging="360"/>
      </w:pPr>
      <w:rPr>
        <w:rFonts w:ascii="Ubuntu" w:eastAsia="MS Mincho" w:hAnsi="Ubuntu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F204B"/>
    <w:multiLevelType w:val="hybridMultilevel"/>
    <w:tmpl w:val="A81E2732"/>
    <w:lvl w:ilvl="0" w:tplc="990AA118">
      <w:numFmt w:val="bullet"/>
      <w:lvlText w:val="-"/>
      <w:lvlJc w:val="left"/>
      <w:pPr>
        <w:ind w:left="720" w:hanging="360"/>
      </w:pPr>
      <w:rPr>
        <w:rFonts w:ascii="Ubuntu" w:eastAsia="MS Mincho" w:hAnsi="Ubunt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571AB"/>
    <w:multiLevelType w:val="hybridMultilevel"/>
    <w:tmpl w:val="18607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8757D2"/>
    <w:multiLevelType w:val="hybridMultilevel"/>
    <w:tmpl w:val="A2C60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23C0F"/>
    <w:multiLevelType w:val="hybridMultilevel"/>
    <w:tmpl w:val="B6E61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0"/>
    <w:lvlOverride w:ilvl="0">
      <w:startOverride w:val="10"/>
      <w:lvl w:ilvl="0" w:tplc="00000001">
        <w:start w:val="10"/>
        <w:numFmt w:val="decimal"/>
        <w:lvlText w:val="%1."/>
        <w:lvlJc w:val="left"/>
      </w:lvl>
    </w:lvlOverride>
    <w:lvlOverride w:ilvl="1">
      <w:startOverride w:val="1"/>
      <w:lvl w:ilvl="1" w:tplc="FFFFFFFF">
        <w:start w:val="1"/>
        <w:numFmt w:val="decimal"/>
        <w:lvlText w:val="%2"/>
        <w:lvlJc w:val="left"/>
      </w:lvl>
    </w:lvlOverride>
    <w:lvlOverride w:ilvl="2">
      <w:startOverride w:val="1"/>
      <w:lvl w:ilvl="2" w:tplc="FFFFFFFF">
        <w:start w:val="1"/>
        <w:numFmt w:val="decimal"/>
        <w:lvlText w:val="%3"/>
        <w:lvlJc w:val="left"/>
      </w:lvl>
    </w:lvlOverride>
    <w:lvlOverride w:ilvl="3">
      <w:startOverride w:val="1"/>
      <w:lvl w:ilvl="3" w:tplc="FFFFFFFF">
        <w:start w:val="1"/>
        <w:numFmt w:val="decimal"/>
        <w:lvlText w:val="%4"/>
        <w:lvlJc w:val="left"/>
      </w:lvl>
    </w:lvlOverride>
    <w:lvlOverride w:ilvl="4">
      <w:startOverride w:val="1"/>
      <w:lvl w:ilvl="4" w:tplc="FFFFFFFF">
        <w:start w:val="1"/>
        <w:numFmt w:val="decimal"/>
        <w:lvlText w:val="%5"/>
        <w:lvlJc w:val="left"/>
      </w:lvl>
    </w:lvlOverride>
    <w:lvlOverride w:ilvl="5">
      <w:startOverride w:val="1"/>
      <w:lvl w:ilvl="5" w:tplc="FFFFFFFF">
        <w:start w:val="1"/>
        <w:numFmt w:val="decimal"/>
        <w:lvlText w:val="%6"/>
        <w:lvlJc w:val="left"/>
      </w:lvl>
    </w:lvlOverride>
    <w:lvlOverride w:ilvl="6">
      <w:startOverride w:val="1"/>
      <w:lvl w:ilvl="6" w:tplc="FFFFFFFF">
        <w:start w:val="1"/>
        <w:numFmt w:val="decimal"/>
        <w:lvlText w:val="%7"/>
        <w:lvlJc w:val="left"/>
      </w:lvl>
    </w:lvlOverride>
    <w:lvlOverride w:ilvl="7">
      <w:startOverride w:val="1"/>
      <w:lvl w:ilvl="7" w:tplc="FFFFFFFF">
        <w:start w:val="1"/>
        <w:numFmt w:val="decimal"/>
        <w:lvlText w:val="%8"/>
        <w:lvlJc w:val="left"/>
      </w:lvl>
    </w:lvlOverride>
  </w:num>
  <w:num w:numId="5">
    <w:abstractNumId w:val="2"/>
  </w:num>
  <w:num w:numId="6">
    <w:abstractNumId w:val="15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12"/>
  </w:num>
  <w:num w:numId="15">
    <w:abstractNumId w:val="1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D9"/>
    <w:rsid w:val="00035216"/>
    <w:rsid w:val="00164892"/>
    <w:rsid w:val="001649E5"/>
    <w:rsid w:val="00165609"/>
    <w:rsid w:val="001867EB"/>
    <w:rsid w:val="0019647D"/>
    <w:rsid w:val="001E5BB2"/>
    <w:rsid w:val="00235E2E"/>
    <w:rsid w:val="0027455F"/>
    <w:rsid w:val="002A3A42"/>
    <w:rsid w:val="002B59A3"/>
    <w:rsid w:val="002C1789"/>
    <w:rsid w:val="003B683E"/>
    <w:rsid w:val="003D1684"/>
    <w:rsid w:val="0040280A"/>
    <w:rsid w:val="004128A0"/>
    <w:rsid w:val="00413D4F"/>
    <w:rsid w:val="004354F3"/>
    <w:rsid w:val="00465144"/>
    <w:rsid w:val="00475650"/>
    <w:rsid w:val="00476BBE"/>
    <w:rsid w:val="004B3FF9"/>
    <w:rsid w:val="004D1C6F"/>
    <w:rsid w:val="004D2FD3"/>
    <w:rsid w:val="004E2F94"/>
    <w:rsid w:val="00515B1E"/>
    <w:rsid w:val="00520996"/>
    <w:rsid w:val="00535481"/>
    <w:rsid w:val="00544ED1"/>
    <w:rsid w:val="005B1AD9"/>
    <w:rsid w:val="005E0A60"/>
    <w:rsid w:val="005E5A86"/>
    <w:rsid w:val="00652BB2"/>
    <w:rsid w:val="0067231B"/>
    <w:rsid w:val="006B2E14"/>
    <w:rsid w:val="006D756C"/>
    <w:rsid w:val="007004E1"/>
    <w:rsid w:val="00730998"/>
    <w:rsid w:val="00733FB7"/>
    <w:rsid w:val="007402EA"/>
    <w:rsid w:val="0079224A"/>
    <w:rsid w:val="007F029B"/>
    <w:rsid w:val="00800680"/>
    <w:rsid w:val="00821740"/>
    <w:rsid w:val="008404AA"/>
    <w:rsid w:val="00856839"/>
    <w:rsid w:val="00866FE4"/>
    <w:rsid w:val="00881D15"/>
    <w:rsid w:val="008B173C"/>
    <w:rsid w:val="009131D5"/>
    <w:rsid w:val="00925050"/>
    <w:rsid w:val="00930066"/>
    <w:rsid w:val="00950BD9"/>
    <w:rsid w:val="00966860"/>
    <w:rsid w:val="0097175B"/>
    <w:rsid w:val="009F70C8"/>
    <w:rsid w:val="00A06F00"/>
    <w:rsid w:val="00A26402"/>
    <w:rsid w:val="00A441E8"/>
    <w:rsid w:val="00A56200"/>
    <w:rsid w:val="00A76793"/>
    <w:rsid w:val="00AA20B1"/>
    <w:rsid w:val="00AB2CF3"/>
    <w:rsid w:val="00AC7C05"/>
    <w:rsid w:val="00AE7A19"/>
    <w:rsid w:val="00AF0886"/>
    <w:rsid w:val="00B102FB"/>
    <w:rsid w:val="00B12CBC"/>
    <w:rsid w:val="00B403DF"/>
    <w:rsid w:val="00B83270"/>
    <w:rsid w:val="00BA106D"/>
    <w:rsid w:val="00BC2196"/>
    <w:rsid w:val="00BD3073"/>
    <w:rsid w:val="00BF24E9"/>
    <w:rsid w:val="00C3083B"/>
    <w:rsid w:val="00C55D65"/>
    <w:rsid w:val="00C83167"/>
    <w:rsid w:val="00D21E0A"/>
    <w:rsid w:val="00D24EB3"/>
    <w:rsid w:val="00D4165F"/>
    <w:rsid w:val="00D90F43"/>
    <w:rsid w:val="00DA1DC5"/>
    <w:rsid w:val="00DA605A"/>
    <w:rsid w:val="00DA7FA3"/>
    <w:rsid w:val="00E20BB2"/>
    <w:rsid w:val="00E30B63"/>
    <w:rsid w:val="00E81D85"/>
    <w:rsid w:val="00E93292"/>
    <w:rsid w:val="00ED7539"/>
    <w:rsid w:val="00F14883"/>
    <w:rsid w:val="00F16F29"/>
    <w:rsid w:val="00F9284B"/>
    <w:rsid w:val="00FA75F4"/>
    <w:rsid w:val="00FB3E06"/>
    <w:rsid w:val="00FB4CEC"/>
    <w:rsid w:val="00FD15CE"/>
    <w:rsid w:val="00FE16DB"/>
    <w:rsid w:val="00FF1F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Body"/>
    <w:qFormat/>
    <w:rsid w:val="00413D4F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paragraph" w:customStyle="1" w:styleId="HeaderprogramName">
    <w:name w:val="Header_programName"/>
    <w:link w:val="HeaderprogramNameChar"/>
    <w:qFormat/>
    <w:rsid w:val="00AE7A19"/>
    <w:pPr>
      <w:jc w:val="right"/>
    </w:pPr>
    <w:rPr>
      <w:rFonts w:ascii="Ubuntu Italic" w:hAnsi="Ubuntu Italic"/>
      <w:iCs/>
      <w:color w:val="FFFFFF" w:themeColor="background1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sid w:val="00AE7A19"/>
    <w:rPr>
      <w:rFonts w:ascii="Ubuntu Italic" w:hAnsi="Ubuntu Italic"/>
      <w:iCs/>
      <w:color w:val="FFFFFF" w:themeColor="background1"/>
      <w:spacing w:val="-4"/>
      <w:kern w:val="18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27455F"/>
    <w:pPr>
      <w:ind w:left="720"/>
      <w:contextualSpacing/>
    </w:pPr>
  </w:style>
  <w:style w:type="paragraph" w:customStyle="1" w:styleId="Level1">
    <w:name w:val="Level 1"/>
    <w:basedOn w:val="Normal"/>
    <w:rsid w:val="00DA1DC5"/>
    <w:pPr>
      <w:widowControl w:val="0"/>
      <w:tabs>
        <w:tab w:val="clear" w:pos="640"/>
      </w:tabs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/>
      <w:spacing w:val="0"/>
      <w:kern w:val="0"/>
      <w:sz w:val="20"/>
      <w:szCs w:val="24"/>
      <w:lang w:eastAsia="en-US"/>
    </w:rPr>
  </w:style>
  <w:style w:type="paragraph" w:customStyle="1" w:styleId="H4">
    <w:name w:val="H4"/>
    <w:basedOn w:val="Normal"/>
    <w:next w:val="Normal"/>
    <w:uiPriority w:val="99"/>
    <w:rsid w:val="00AA20B1"/>
    <w:pPr>
      <w:keepNext/>
      <w:tabs>
        <w:tab w:val="clear" w:pos="640"/>
      </w:tabs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/>
      <w:b/>
      <w:bCs/>
      <w:spacing w:val="0"/>
      <w:kern w:val="0"/>
      <w:sz w:val="24"/>
      <w:szCs w:val="24"/>
      <w:lang w:eastAsia="en-US"/>
    </w:rPr>
  </w:style>
  <w:style w:type="paragraph" w:customStyle="1" w:styleId="H3">
    <w:name w:val="H3"/>
    <w:basedOn w:val="Normal"/>
    <w:next w:val="Normal"/>
    <w:uiPriority w:val="99"/>
    <w:rsid w:val="00235E2E"/>
    <w:pPr>
      <w:keepNext/>
      <w:tabs>
        <w:tab w:val="clear" w:pos="64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pacing w:val="0"/>
      <w:kern w:val="0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40280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13D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Body"/>
    <w:qFormat/>
    <w:rsid w:val="00413D4F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paragraph" w:customStyle="1" w:styleId="HeaderprogramName">
    <w:name w:val="Header_programName"/>
    <w:link w:val="HeaderprogramNameChar"/>
    <w:qFormat/>
    <w:rsid w:val="00AE7A19"/>
    <w:pPr>
      <w:jc w:val="right"/>
    </w:pPr>
    <w:rPr>
      <w:rFonts w:ascii="Ubuntu Italic" w:hAnsi="Ubuntu Italic"/>
      <w:iCs/>
      <w:color w:val="FFFFFF" w:themeColor="background1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sid w:val="00AE7A19"/>
    <w:rPr>
      <w:rFonts w:ascii="Ubuntu Italic" w:hAnsi="Ubuntu Italic"/>
      <w:iCs/>
      <w:color w:val="FFFFFF" w:themeColor="background1"/>
      <w:spacing w:val="-4"/>
      <w:kern w:val="18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27455F"/>
    <w:pPr>
      <w:ind w:left="720"/>
      <w:contextualSpacing/>
    </w:pPr>
  </w:style>
  <w:style w:type="paragraph" w:customStyle="1" w:styleId="Level1">
    <w:name w:val="Level 1"/>
    <w:basedOn w:val="Normal"/>
    <w:rsid w:val="00DA1DC5"/>
    <w:pPr>
      <w:widowControl w:val="0"/>
      <w:tabs>
        <w:tab w:val="clear" w:pos="640"/>
      </w:tabs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/>
      <w:spacing w:val="0"/>
      <w:kern w:val="0"/>
      <w:sz w:val="20"/>
      <w:szCs w:val="24"/>
      <w:lang w:eastAsia="en-US"/>
    </w:rPr>
  </w:style>
  <w:style w:type="paragraph" w:customStyle="1" w:styleId="H4">
    <w:name w:val="H4"/>
    <w:basedOn w:val="Normal"/>
    <w:next w:val="Normal"/>
    <w:uiPriority w:val="99"/>
    <w:rsid w:val="00AA20B1"/>
    <w:pPr>
      <w:keepNext/>
      <w:tabs>
        <w:tab w:val="clear" w:pos="640"/>
      </w:tabs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/>
      <w:b/>
      <w:bCs/>
      <w:spacing w:val="0"/>
      <w:kern w:val="0"/>
      <w:sz w:val="24"/>
      <w:szCs w:val="24"/>
      <w:lang w:eastAsia="en-US"/>
    </w:rPr>
  </w:style>
  <w:style w:type="paragraph" w:customStyle="1" w:styleId="H3">
    <w:name w:val="H3"/>
    <w:basedOn w:val="Normal"/>
    <w:next w:val="Normal"/>
    <w:uiPriority w:val="99"/>
    <w:rsid w:val="00235E2E"/>
    <w:pPr>
      <w:keepNext/>
      <w:tabs>
        <w:tab w:val="clear" w:pos="64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pacing w:val="0"/>
      <w:kern w:val="0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40280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13D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63A8D-5B52-4952-A07C-3370C104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427E440B</Template>
  <TotalTime>1</TotalTime>
  <Pages>1</Pages>
  <Words>11</Words>
  <Characters>68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OGaora</dc:creator>
  <cp:lastModifiedBy>Klossner, Andrew</cp:lastModifiedBy>
  <cp:revision>2</cp:revision>
  <cp:lastPrinted>2012-06-19T17:45:00Z</cp:lastPrinted>
  <dcterms:created xsi:type="dcterms:W3CDTF">2013-07-25T18:46:00Z</dcterms:created>
  <dcterms:modified xsi:type="dcterms:W3CDTF">2013-07-25T18:46:00Z</dcterms:modified>
</cp:coreProperties>
</file>